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56B901" w14:textId="77777777" w:rsidR="00BB7E1F" w:rsidRDefault="00EF4AEE" w:rsidP="00EF4AEE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NORTH CHICAGO POLICE CITIZENS ADVISORY COMMITTEE</w:t>
      </w:r>
    </w:p>
    <w:p w14:paraId="1156B902" w14:textId="77777777" w:rsidR="00EF4AEE" w:rsidRDefault="00EF4AEE" w:rsidP="00EF4AE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1850 Lewis Avenue, North Chicago, IL  60064</w:t>
      </w:r>
    </w:p>
    <w:p w14:paraId="1156B903" w14:textId="34FE8D9E" w:rsidR="00EF4AEE" w:rsidRDefault="00EF4AEE" w:rsidP="00EF4AE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Monday, </w:t>
      </w:r>
      <w:r w:rsidR="00DA4687">
        <w:rPr>
          <w:b/>
          <w:sz w:val="36"/>
          <w:szCs w:val="36"/>
        </w:rPr>
        <w:t>May 9th</w:t>
      </w:r>
      <w:r>
        <w:rPr>
          <w:b/>
          <w:sz w:val="36"/>
          <w:szCs w:val="36"/>
        </w:rPr>
        <w:t>, 2022 – 6:00 p.m.</w:t>
      </w:r>
    </w:p>
    <w:p w14:paraId="1156B904" w14:textId="77777777" w:rsidR="00EF4AEE" w:rsidRDefault="00EF4AEE" w:rsidP="00EF4AEE">
      <w:pPr>
        <w:jc w:val="center"/>
        <w:rPr>
          <w:b/>
          <w:sz w:val="36"/>
          <w:szCs w:val="36"/>
        </w:rPr>
      </w:pPr>
    </w:p>
    <w:p w14:paraId="1156B905" w14:textId="77777777" w:rsidR="00EF4AEE" w:rsidRDefault="00EF4AEE" w:rsidP="00EF4AEE">
      <w:pPr>
        <w:jc w:val="center"/>
        <w:rPr>
          <w:b/>
          <w:sz w:val="52"/>
          <w:szCs w:val="52"/>
        </w:rPr>
      </w:pPr>
      <w:r w:rsidRPr="00EF4AEE">
        <w:rPr>
          <w:b/>
          <w:sz w:val="52"/>
          <w:szCs w:val="52"/>
        </w:rPr>
        <w:t>AGENDA</w:t>
      </w:r>
    </w:p>
    <w:p w14:paraId="1156B906" w14:textId="77777777" w:rsidR="00EF4AEE" w:rsidRPr="0030601A" w:rsidRDefault="00EF4AEE" w:rsidP="00EF4AEE">
      <w:pPr>
        <w:jc w:val="center"/>
        <w:rPr>
          <w:b/>
          <w:sz w:val="28"/>
          <w:szCs w:val="28"/>
        </w:rPr>
      </w:pPr>
    </w:p>
    <w:p w14:paraId="1156B907" w14:textId="77777777" w:rsidR="00EF4AEE" w:rsidRPr="0030601A" w:rsidRDefault="00EF4AEE" w:rsidP="00EF4AEE">
      <w:pPr>
        <w:rPr>
          <w:b/>
          <w:sz w:val="28"/>
          <w:szCs w:val="28"/>
        </w:rPr>
      </w:pPr>
      <w:r w:rsidRPr="0030601A">
        <w:rPr>
          <w:b/>
          <w:sz w:val="28"/>
          <w:szCs w:val="28"/>
        </w:rPr>
        <w:t>CALL TO ORDER</w:t>
      </w:r>
    </w:p>
    <w:p w14:paraId="1156B908" w14:textId="77777777" w:rsidR="00EF4AEE" w:rsidRPr="0030601A" w:rsidRDefault="00EF4AEE" w:rsidP="00EF4AEE">
      <w:pPr>
        <w:pStyle w:val="ListParagraph"/>
        <w:numPr>
          <w:ilvl w:val="0"/>
          <w:numId w:val="21"/>
        </w:numPr>
        <w:rPr>
          <w:b/>
          <w:sz w:val="28"/>
          <w:szCs w:val="28"/>
        </w:rPr>
      </w:pPr>
    </w:p>
    <w:p w14:paraId="1156B909" w14:textId="77777777" w:rsidR="00EF4AEE" w:rsidRPr="0030601A" w:rsidRDefault="00EF4AEE" w:rsidP="00EF4AEE">
      <w:pPr>
        <w:rPr>
          <w:b/>
          <w:sz w:val="28"/>
          <w:szCs w:val="28"/>
        </w:rPr>
      </w:pPr>
      <w:r w:rsidRPr="0030601A">
        <w:rPr>
          <w:b/>
          <w:sz w:val="28"/>
          <w:szCs w:val="28"/>
        </w:rPr>
        <w:t>ROLL CALL</w:t>
      </w:r>
    </w:p>
    <w:p w14:paraId="1156B90A" w14:textId="77777777" w:rsidR="00EF4AEE" w:rsidRPr="0030601A" w:rsidRDefault="00EF4AEE" w:rsidP="00EF4AEE">
      <w:pPr>
        <w:pStyle w:val="ListParagraph"/>
        <w:numPr>
          <w:ilvl w:val="0"/>
          <w:numId w:val="21"/>
        </w:numPr>
        <w:rPr>
          <w:b/>
          <w:sz w:val="28"/>
          <w:szCs w:val="28"/>
        </w:rPr>
      </w:pPr>
    </w:p>
    <w:p w14:paraId="1156B90B" w14:textId="77777777" w:rsidR="00EF4AEE" w:rsidRPr="0030601A" w:rsidRDefault="00EF4AEE" w:rsidP="00EF4AEE">
      <w:pPr>
        <w:rPr>
          <w:b/>
          <w:sz w:val="28"/>
          <w:szCs w:val="28"/>
        </w:rPr>
      </w:pPr>
      <w:r w:rsidRPr="0030601A">
        <w:rPr>
          <w:b/>
          <w:sz w:val="28"/>
          <w:szCs w:val="28"/>
        </w:rPr>
        <w:t>MINUTES OF LAST MEETING</w:t>
      </w:r>
    </w:p>
    <w:p w14:paraId="1156B90C" w14:textId="3EADECAE" w:rsidR="00EF4AEE" w:rsidRPr="0030601A" w:rsidRDefault="00393FD1" w:rsidP="00EF4AEE">
      <w:pPr>
        <w:pStyle w:val="ListParagraph"/>
        <w:numPr>
          <w:ilvl w:val="0"/>
          <w:numId w:val="21"/>
        </w:numPr>
        <w:rPr>
          <w:b/>
          <w:sz w:val="28"/>
          <w:szCs w:val="28"/>
        </w:rPr>
      </w:pPr>
      <w:r w:rsidRPr="0030601A">
        <w:rPr>
          <w:sz w:val="28"/>
          <w:szCs w:val="28"/>
        </w:rPr>
        <w:t xml:space="preserve">Approval of </w:t>
      </w:r>
      <w:r w:rsidR="00A61698">
        <w:rPr>
          <w:sz w:val="28"/>
          <w:szCs w:val="28"/>
        </w:rPr>
        <w:t>April 11</w:t>
      </w:r>
      <w:r w:rsidRPr="0030601A">
        <w:rPr>
          <w:sz w:val="28"/>
          <w:szCs w:val="28"/>
        </w:rPr>
        <w:t xml:space="preserve">, </w:t>
      </w:r>
      <w:r w:rsidR="00EF53FB" w:rsidRPr="0030601A">
        <w:rPr>
          <w:sz w:val="28"/>
          <w:szCs w:val="28"/>
        </w:rPr>
        <w:t>2022</w:t>
      </w:r>
      <w:r w:rsidR="00EF53FB">
        <w:rPr>
          <w:sz w:val="28"/>
          <w:szCs w:val="28"/>
        </w:rPr>
        <w:t xml:space="preserve"> </w:t>
      </w:r>
      <w:r w:rsidR="0071274E">
        <w:rPr>
          <w:sz w:val="28"/>
          <w:szCs w:val="28"/>
        </w:rPr>
        <w:t xml:space="preserve">and March </w:t>
      </w:r>
      <w:r w:rsidR="0016789F">
        <w:rPr>
          <w:sz w:val="28"/>
          <w:szCs w:val="28"/>
        </w:rPr>
        <w:t xml:space="preserve">14, 2022 </w:t>
      </w:r>
      <w:r w:rsidRPr="0030601A">
        <w:rPr>
          <w:sz w:val="28"/>
          <w:szCs w:val="28"/>
        </w:rPr>
        <w:t>meeting minutes.</w:t>
      </w:r>
    </w:p>
    <w:p w14:paraId="1156B90D" w14:textId="77777777" w:rsidR="00EF4AEE" w:rsidRPr="0030601A" w:rsidRDefault="00EF4AEE" w:rsidP="00EF4AEE">
      <w:pPr>
        <w:rPr>
          <w:b/>
          <w:sz w:val="28"/>
          <w:szCs w:val="28"/>
        </w:rPr>
      </w:pPr>
      <w:r w:rsidRPr="0030601A">
        <w:rPr>
          <w:b/>
          <w:sz w:val="28"/>
          <w:szCs w:val="28"/>
        </w:rPr>
        <w:t xml:space="preserve">CITIZEN’S COMMENTS – </w:t>
      </w:r>
      <w:r w:rsidRPr="0030601A">
        <w:rPr>
          <w:b/>
          <w:sz w:val="28"/>
          <w:szCs w:val="28"/>
          <w:u w:val="single"/>
        </w:rPr>
        <w:t>(Limited to 3 minutes per citizen.)</w:t>
      </w:r>
      <w:r w:rsidRPr="0030601A">
        <w:rPr>
          <w:b/>
          <w:sz w:val="28"/>
          <w:szCs w:val="28"/>
        </w:rPr>
        <w:t xml:space="preserve"> </w:t>
      </w:r>
    </w:p>
    <w:p w14:paraId="1156B90E" w14:textId="77777777" w:rsidR="00EF4AEE" w:rsidRPr="0030601A" w:rsidRDefault="00EF4AEE" w:rsidP="00EF4AEE">
      <w:pPr>
        <w:pStyle w:val="ListParagraph"/>
        <w:numPr>
          <w:ilvl w:val="0"/>
          <w:numId w:val="21"/>
        </w:numPr>
        <w:rPr>
          <w:b/>
          <w:sz w:val="28"/>
          <w:szCs w:val="28"/>
        </w:rPr>
      </w:pPr>
    </w:p>
    <w:p w14:paraId="1156B90F" w14:textId="77777777" w:rsidR="00EF4AEE" w:rsidRPr="0030601A" w:rsidRDefault="00EF4AEE" w:rsidP="00EF4AEE">
      <w:pPr>
        <w:rPr>
          <w:b/>
          <w:sz w:val="28"/>
          <w:szCs w:val="28"/>
        </w:rPr>
      </w:pPr>
      <w:r w:rsidRPr="0030601A">
        <w:rPr>
          <w:b/>
          <w:sz w:val="28"/>
          <w:szCs w:val="28"/>
        </w:rPr>
        <w:t>AGENDA</w:t>
      </w:r>
    </w:p>
    <w:p w14:paraId="7CC53FAF" w14:textId="584E319A" w:rsidR="0060368B" w:rsidRPr="007B7511" w:rsidRDefault="0060368B" w:rsidP="00EF4AEE">
      <w:pPr>
        <w:pStyle w:val="ListParagraph"/>
        <w:numPr>
          <w:ilvl w:val="0"/>
          <w:numId w:val="21"/>
        </w:numPr>
        <w:rPr>
          <w:bCs/>
          <w:sz w:val="28"/>
          <w:szCs w:val="28"/>
        </w:rPr>
      </w:pPr>
      <w:r w:rsidRPr="007B7511">
        <w:rPr>
          <w:bCs/>
          <w:sz w:val="28"/>
          <w:szCs w:val="28"/>
        </w:rPr>
        <w:t>Shot</w:t>
      </w:r>
      <w:r w:rsidR="00CE7E5E" w:rsidRPr="007B7511">
        <w:rPr>
          <w:bCs/>
          <w:sz w:val="28"/>
          <w:szCs w:val="28"/>
        </w:rPr>
        <w:t xml:space="preserve"> Spotter presentation by Lt. Diez</w:t>
      </w:r>
    </w:p>
    <w:p w14:paraId="1156B910" w14:textId="6024BF21" w:rsidR="00EF4AEE" w:rsidRPr="0030601A" w:rsidRDefault="00393FD1" w:rsidP="00EF4AEE">
      <w:pPr>
        <w:pStyle w:val="ListParagraph"/>
        <w:numPr>
          <w:ilvl w:val="0"/>
          <w:numId w:val="21"/>
        </w:numPr>
        <w:rPr>
          <w:b/>
          <w:sz w:val="28"/>
          <w:szCs w:val="28"/>
        </w:rPr>
      </w:pPr>
      <w:r w:rsidRPr="0030601A">
        <w:rPr>
          <w:sz w:val="28"/>
          <w:szCs w:val="28"/>
        </w:rPr>
        <w:t>Notification of any citizen complaints to the Police Department and Response to Resistance cases.</w:t>
      </w:r>
    </w:p>
    <w:p w14:paraId="1156B915" w14:textId="77777777" w:rsidR="00393FD1" w:rsidRPr="0030601A" w:rsidRDefault="00393FD1" w:rsidP="00EF4AEE">
      <w:pPr>
        <w:rPr>
          <w:b/>
          <w:sz w:val="28"/>
          <w:szCs w:val="28"/>
        </w:rPr>
      </w:pPr>
      <w:r w:rsidRPr="0030601A">
        <w:rPr>
          <w:b/>
          <w:sz w:val="28"/>
          <w:szCs w:val="28"/>
        </w:rPr>
        <w:t>OLD BUSINESS</w:t>
      </w:r>
    </w:p>
    <w:p w14:paraId="1156B916" w14:textId="578F498D" w:rsidR="00393FD1" w:rsidRPr="0030601A" w:rsidRDefault="00393FD1" w:rsidP="00393FD1">
      <w:pPr>
        <w:pStyle w:val="ListParagraph"/>
        <w:numPr>
          <w:ilvl w:val="0"/>
          <w:numId w:val="21"/>
        </w:numPr>
        <w:rPr>
          <w:b/>
          <w:sz w:val="28"/>
          <w:szCs w:val="28"/>
        </w:rPr>
      </w:pPr>
      <w:r w:rsidRPr="0030601A">
        <w:rPr>
          <w:sz w:val="28"/>
          <w:szCs w:val="28"/>
        </w:rPr>
        <w:t>Committee brochures</w:t>
      </w:r>
    </w:p>
    <w:p w14:paraId="1156B917" w14:textId="77777777" w:rsidR="00393FD1" w:rsidRPr="0030601A" w:rsidRDefault="00393FD1" w:rsidP="00393FD1">
      <w:pPr>
        <w:pStyle w:val="ListParagraph"/>
        <w:numPr>
          <w:ilvl w:val="0"/>
          <w:numId w:val="21"/>
        </w:numPr>
        <w:rPr>
          <w:b/>
          <w:sz w:val="28"/>
          <w:szCs w:val="28"/>
        </w:rPr>
      </w:pPr>
      <w:r w:rsidRPr="0030601A">
        <w:rPr>
          <w:sz w:val="28"/>
          <w:szCs w:val="28"/>
        </w:rPr>
        <w:t>Nametags</w:t>
      </w:r>
    </w:p>
    <w:p w14:paraId="1156B918" w14:textId="77777777" w:rsidR="00393FD1" w:rsidRPr="0030601A" w:rsidRDefault="00393FD1" w:rsidP="00393FD1">
      <w:pPr>
        <w:pStyle w:val="ListParagraph"/>
        <w:numPr>
          <w:ilvl w:val="0"/>
          <w:numId w:val="21"/>
        </w:numPr>
        <w:rPr>
          <w:b/>
          <w:sz w:val="28"/>
          <w:szCs w:val="28"/>
        </w:rPr>
      </w:pPr>
      <w:r w:rsidRPr="0030601A">
        <w:rPr>
          <w:sz w:val="28"/>
          <w:szCs w:val="28"/>
        </w:rPr>
        <w:t>Update committee bylaws</w:t>
      </w:r>
    </w:p>
    <w:p w14:paraId="1156B91B" w14:textId="0AE3BD82" w:rsidR="00393FD1" w:rsidRPr="00690CA7" w:rsidRDefault="00393FD1" w:rsidP="005F30AD">
      <w:pPr>
        <w:rPr>
          <w:b/>
          <w:sz w:val="28"/>
          <w:szCs w:val="28"/>
        </w:rPr>
      </w:pPr>
      <w:r w:rsidRPr="0030601A">
        <w:rPr>
          <w:b/>
          <w:sz w:val="28"/>
          <w:szCs w:val="28"/>
        </w:rPr>
        <w:t>NEW BUSINESS</w:t>
      </w:r>
    </w:p>
    <w:p w14:paraId="6A1AEE82" w14:textId="255082D0" w:rsidR="00690CA7" w:rsidRPr="00690CA7" w:rsidRDefault="00690CA7" w:rsidP="00393FD1">
      <w:pPr>
        <w:pStyle w:val="ListParagraph"/>
        <w:numPr>
          <w:ilvl w:val="0"/>
          <w:numId w:val="21"/>
        </w:numPr>
        <w:rPr>
          <w:b/>
          <w:sz w:val="28"/>
          <w:szCs w:val="28"/>
        </w:rPr>
      </w:pPr>
      <w:r>
        <w:rPr>
          <w:sz w:val="28"/>
          <w:szCs w:val="28"/>
        </w:rPr>
        <w:t>Approval of Nametag design</w:t>
      </w:r>
    </w:p>
    <w:p w14:paraId="37904313" w14:textId="0FCE9559" w:rsidR="00690CA7" w:rsidRPr="002F3C3D" w:rsidRDefault="00690CA7" w:rsidP="00393FD1">
      <w:pPr>
        <w:pStyle w:val="ListParagraph"/>
        <w:numPr>
          <w:ilvl w:val="0"/>
          <w:numId w:val="21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Coordination of </w:t>
      </w:r>
      <w:r w:rsidR="008930FD">
        <w:rPr>
          <w:sz w:val="28"/>
          <w:szCs w:val="28"/>
        </w:rPr>
        <w:t>attending of upcoming community events</w:t>
      </w:r>
    </w:p>
    <w:p w14:paraId="0D35B850" w14:textId="59273866" w:rsidR="002F3C3D" w:rsidRPr="0030601A" w:rsidRDefault="002F3C3D" w:rsidP="00393FD1">
      <w:pPr>
        <w:pStyle w:val="ListParagraph"/>
        <w:numPr>
          <w:ilvl w:val="0"/>
          <w:numId w:val="21"/>
        </w:numPr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Final approval of brochure and submi</w:t>
      </w:r>
      <w:r w:rsidR="00DA38EC">
        <w:rPr>
          <w:sz w:val="28"/>
          <w:szCs w:val="28"/>
        </w:rPr>
        <w:t>ssion</w:t>
      </w:r>
      <w:r>
        <w:rPr>
          <w:sz w:val="28"/>
          <w:szCs w:val="28"/>
        </w:rPr>
        <w:t xml:space="preserve"> </w:t>
      </w:r>
      <w:r w:rsidR="008635BD">
        <w:rPr>
          <w:sz w:val="28"/>
          <w:szCs w:val="28"/>
        </w:rPr>
        <w:t>to committee for approval</w:t>
      </w:r>
    </w:p>
    <w:p w14:paraId="1156B91C" w14:textId="77777777" w:rsidR="00393FD1" w:rsidRPr="0030601A" w:rsidRDefault="00393FD1" w:rsidP="00EF4AEE">
      <w:pPr>
        <w:rPr>
          <w:b/>
          <w:sz w:val="28"/>
          <w:szCs w:val="28"/>
        </w:rPr>
      </w:pPr>
      <w:r w:rsidRPr="0030601A">
        <w:rPr>
          <w:b/>
          <w:sz w:val="28"/>
          <w:szCs w:val="28"/>
        </w:rPr>
        <w:t>COMMITTEE MEMBER COMMENTS</w:t>
      </w:r>
    </w:p>
    <w:p w14:paraId="1156B91D" w14:textId="77777777" w:rsidR="00393FD1" w:rsidRPr="0030601A" w:rsidRDefault="00393FD1" w:rsidP="00393FD1">
      <w:pPr>
        <w:pStyle w:val="ListParagraph"/>
        <w:numPr>
          <w:ilvl w:val="0"/>
          <w:numId w:val="21"/>
        </w:numPr>
        <w:rPr>
          <w:b/>
          <w:sz w:val="28"/>
          <w:szCs w:val="28"/>
        </w:rPr>
      </w:pPr>
    </w:p>
    <w:p w14:paraId="3EF5C325" w14:textId="77777777" w:rsidR="009B25EA" w:rsidRPr="0030601A" w:rsidRDefault="009B25EA" w:rsidP="009B25EA">
      <w:pPr>
        <w:rPr>
          <w:b/>
          <w:sz w:val="28"/>
          <w:szCs w:val="28"/>
        </w:rPr>
      </w:pPr>
      <w:r w:rsidRPr="0030601A">
        <w:rPr>
          <w:b/>
          <w:sz w:val="28"/>
          <w:szCs w:val="28"/>
        </w:rPr>
        <w:t>EXECUTIVE SESSION</w:t>
      </w:r>
    </w:p>
    <w:p w14:paraId="754C4964" w14:textId="18A193EA" w:rsidR="009B25EA" w:rsidRPr="0030601A" w:rsidRDefault="009B25EA" w:rsidP="009B25EA">
      <w:pPr>
        <w:pStyle w:val="ListParagraph"/>
        <w:numPr>
          <w:ilvl w:val="0"/>
          <w:numId w:val="21"/>
        </w:numPr>
        <w:rPr>
          <w:b/>
          <w:sz w:val="28"/>
          <w:szCs w:val="28"/>
        </w:rPr>
      </w:pPr>
      <w:r w:rsidRPr="0030601A">
        <w:rPr>
          <w:sz w:val="28"/>
          <w:szCs w:val="28"/>
        </w:rPr>
        <w:t>Privately review citizen complaints and/or Response to Resistance reports.  Provide feedback.</w:t>
      </w:r>
    </w:p>
    <w:p w14:paraId="51E3BBFA" w14:textId="77777777" w:rsidR="009B25EA" w:rsidRPr="0030601A" w:rsidRDefault="009B25EA" w:rsidP="009B25EA">
      <w:pPr>
        <w:rPr>
          <w:b/>
          <w:sz w:val="28"/>
          <w:szCs w:val="28"/>
        </w:rPr>
      </w:pPr>
      <w:r w:rsidRPr="0030601A">
        <w:rPr>
          <w:b/>
          <w:sz w:val="28"/>
          <w:szCs w:val="28"/>
        </w:rPr>
        <w:t>RETURN TO OPEN SESSION</w:t>
      </w:r>
    </w:p>
    <w:p w14:paraId="28AF3C11" w14:textId="77777777" w:rsidR="009B25EA" w:rsidRPr="0030601A" w:rsidRDefault="009B25EA" w:rsidP="009B25EA">
      <w:pPr>
        <w:pStyle w:val="ListParagraph"/>
        <w:numPr>
          <w:ilvl w:val="0"/>
          <w:numId w:val="21"/>
        </w:numPr>
        <w:rPr>
          <w:b/>
          <w:sz w:val="28"/>
          <w:szCs w:val="28"/>
        </w:rPr>
      </w:pPr>
    </w:p>
    <w:p w14:paraId="1156B91E" w14:textId="77777777" w:rsidR="00393FD1" w:rsidRPr="0030601A" w:rsidRDefault="00393FD1" w:rsidP="00EF4AEE">
      <w:pPr>
        <w:rPr>
          <w:b/>
          <w:sz w:val="28"/>
          <w:szCs w:val="28"/>
        </w:rPr>
      </w:pPr>
      <w:r w:rsidRPr="0030601A">
        <w:rPr>
          <w:b/>
          <w:sz w:val="28"/>
          <w:szCs w:val="28"/>
        </w:rPr>
        <w:t>NEXT COMMITTEE MEETING</w:t>
      </w:r>
    </w:p>
    <w:p w14:paraId="1156B91F" w14:textId="2C8A4BAE" w:rsidR="00393FD1" w:rsidRPr="0030601A" w:rsidRDefault="0030601A" w:rsidP="0030601A">
      <w:pPr>
        <w:pStyle w:val="ListParagraph"/>
        <w:numPr>
          <w:ilvl w:val="0"/>
          <w:numId w:val="21"/>
        </w:numPr>
        <w:rPr>
          <w:b/>
          <w:sz w:val="28"/>
          <w:szCs w:val="28"/>
        </w:rPr>
      </w:pPr>
      <w:r w:rsidRPr="0030601A">
        <w:rPr>
          <w:sz w:val="28"/>
          <w:szCs w:val="28"/>
        </w:rPr>
        <w:t xml:space="preserve">Monday, </w:t>
      </w:r>
      <w:r w:rsidR="00E6669B">
        <w:rPr>
          <w:sz w:val="28"/>
          <w:szCs w:val="28"/>
        </w:rPr>
        <w:t>June 13th</w:t>
      </w:r>
      <w:r w:rsidRPr="0030601A">
        <w:rPr>
          <w:sz w:val="28"/>
          <w:szCs w:val="28"/>
        </w:rPr>
        <w:t>, 2022</w:t>
      </w:r>
    </w:p>
    <w:p w14:paraId="1156B920" w14:textId="77777777" w:rsidR="00393FD1" w:rsidRPr="0030601A" w:rsidRDefault="00393FD1" w:rsidP="00EF4AEE">
      <w:pPr>
        <w:rPr>
          <w:b/>
          <w:sz w:val="28"/>
          <w:szCs w:val="28"/>
        </w:rPr>
      </w:pPr>
      <w:r w:rsidRPr="0030601A">
        <w:rPr>
          <w:b/>
          <w:sz w:val="28"/>
          <w:szCs w:val="28"/>
        </w:rPr>
        <w:t>ADJOURNMENT</w:t>
      </w:r>
    </w:p>
    <w:p w14:paraId="1156B921" w14:textId="77777777" w:rsidR="00393FD1" w:rsidRPr="0030601A" w:rsidRDefault="00393FD1" w:rsidP="00393FD1">
      <w:pPr>
        <w:pStyle w:val="ListParagraph"/>
        <w:numPr>
          <w:ilvl w:val="0"/>
          <w:numId w:val="21"/>
        </w:numPr>
        <w:rPr>
          <w:b/>
          <w:sz w:val="28"/>
          <w:szCs w:val="28"/>
        </w:rPr>
      </w:pPr>
    </w:p>
    <w:p w14:paraId="1156B922" w14:textId="3B2E88C9" w:rsidR="00EF4AEE" w:rsidRPr="0030601A" w:rsidRDefault="00393FD1" w:rsidP="00EF4AEE">
      <w:pPr>
        <w:rPr>
          <w:b/>
          <w:sz w:val="28"/>
          <w:szCs w:val="28"/>
        </w:rPr>
      </w:pPr>
      <w:r w:rsidRPr="0030601A">
        <w:rPr>
          <w:b/>
          <w:sz w:val="28"/>
          <w:szCs w:val="28"/>
        </w:rPr>
        <w:t xml:space="preserve">POSTED:  </w:t>
      </w:r>
      <w:r w:rsidR="00E6669B">
        <w:rPr>
          <w:b/>
          <w:sz w:val="28"/>
          <w:szCs w:val="28"/>
        </w:rPr>
        <w:t>May 5th</w:t>
      </w:r>
      <w:r w:rsidRPr="0030601A">
        <w:rPr>
          <w:b/>
          <w:sz w:val="28"/>
          <w:szCs w:val="28"/>
        </w:rPr>
        <w:t>, 2022</w:t>
      </w:r>
    </w:p>
    <w:sectPr w:rsidR="00EF4AEE" w:rsidRPr="0030601A" w:rsidSect="009E5753">
      <w:pgSz w:w="12240" w:h="15840"/>
      <w:pgMar w:top="720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97252"/>
    <w:multiLevelType w:val="hybridMultilevel"/>
    <w:tmpl w:val="070E0E5A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07E1624A"/>
    <w:multiLevelType w:val="hybridMultilevel"/>
    <w:tmpl w:val="A1444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B48B0"/>
    <w:multiLevelType w:val="hybridMultilevel"/>
    <w:tmpl w:val="AD6EB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B6980"/>
    <w:multiLevelType w:val="hybridMultilevel"/>
    <w:tmpl w:val="20245F5A"/>
    <w:lvl w:ilvl="0" w:tplc="197C23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40BA4"/>
    <w:multiLevelType w:val="hybridMultilevel"/>
    <w:tmpl w:val="37DA22DA"/>
    <w:lvl w:ilvl="0" w:tplc="1D0A92A4">
      <w:numFmt w:val="bullet"/>
      <w:lvlText w:val="-"/>
      <w:lvlJc w:val="left"/>
      <w:pPr>
        <w:ind w:left="-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5" w15:restartNumberingAfterBreak="0">
    <w:nsid w:val="25E1571A"/>
    <w:multiLevelType w:val="hybridMultilevel"/>
    <w:tmpl w:val="B75019FA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29B82F3F"/>
    <w:multiLevelType w:val="hybridMultilevel"/>
    <w:tmpl w:val="9F341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A8305C"/>
    <w:multiLevelType w:val="hybridMultilevel"/>
    <w:tmpl w:val="E658830E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32774711"/>
    <w:multiLevelType w:val="hybridMultilevel"/>
    <w:tmpl w:val="D3D07F9A"/>
    <w:lvl w:ilvl="0" w:tplc="9A08BC42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36772C49"/>
    <w:multiLevelType w:val="hybridMultilevel"/>
    <w:tmpl w:val="AC826C3C"/>
    <w:lvl w:ilvl="0" w:tplc="131696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B259F5"/>
    <w:multiLevelType w:val="hybridMultilevel"/>
    <w:tmpl w:val="BBC87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954AC9"/>
    <w:multiLevelType w:val="hybridMultilevel"/>
    <w:tmpl w:val="1B10B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227226"/>
    <w:multiLevelType w:val="hybridMultilevel"/>
    <w:tmpl w:val="B7247CC8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3" w15:restartNumberingAfterBreak="0">
    <w:nsid w:val="422E2C07"/>
    <w:multiLevelType w:val="hybridMultilevel"/>
    <w:tmpl w:val="7E8654B2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431377E0"/>
    <w:multiLevelType w:val="hybridMultilevel"/>
    <w:tmpl w:val="17B03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CD1E90"/>
    <w:multiLevelType w:val="hybridMultilevel"/>
    <w:tmpl w:val="7C984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905B94"/>
    <w:multiLevelType w:val="hybridMultilevel"/>
    <w:tmpl w:val="FE8A8784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7" w15:restartNumberingAfterBreak="0">
    <w:nsid w:val="61054189"/>
    <w:multiLevelType w:val="hybridMultilevel"/>
    <w:tmpl w:val="F36AB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D76649"/>
    <w:multiLevelType w:val="hybridMultilevel"/>
    <w:tmpl w:val="6442962C"/>
    <w:lvl w:ilvl="0" w:tplc="F642C4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952527"/>
    <w:multiLevelType w:val="hybridMultilevel"/>
    <w:tmpl w:val="B10A3C52"/>
    <w:lvl w:ilvl="0" w:tplc="8DC07D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7054D6"/>
    <w:multiLevelType w:val="hybridMultilevel"/>
    <w:tmpl w:val="95BA693C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1"/>
  </w:num>
  <w:num w:numId="4">
    <w:abstractNumId w:val="3"/>
  </w:num>
  <w:num w:numId="5">
    <w:abstractNumId w:val="10"/>
  </w:num>
  <w:num w:numId="6">
    <w:abstractNumId w:val="9"/>
  </w:num>
  <w:num w:numId="7">
    <w:abstractNumId w:val="4"/>
  </w:num>
  <w:num w:numId="8">
    <w:abstractNumId w:val="0"/>
  </w:num>
  <w:num w:numId="9">
    <w:abstractNumId w:val="20"/>
  </w:num>
  <w:num w:numId="10">
    <w:abstractNumId w:val="12"/>
  </w:num>
  <w:num w:numId="11">
    <w:abstractNumId w:val="8"/>
  </w:num>
  <w:num w:numId="12">
    <w:abstractNumId w:val="7"/>
  </w:num>
  <w:num w:numId="13">
    <w:abstractNumId w:val="6"/>
  </w:num>
  <w:num w:numId="14">
    <w:abstractNumId w:val="13"/>
  </w:num>
  <w:num w:numId="15">
    <w:abstractNumId w:val="5"/>
  </w:num>
  <w:num w:numId="16">
    <w:abstractNumId w:val="16"/>
  </w:num>
  <w:num w:numId="17">
    <w:abstractNumId w:val="2"/>
  </w:num>
  <w:num w:numId="18">
    <w:abstractNumId w:val="15"/>
  </w:num>
  <w:num w:numId="19">
    <w:abstractNumId w:val="17"/>
  </w:num>
  <w:num w:numId="20">
    <w:abstractNumId w:val="14"/>
  </w:num>
  <w:num w:numId="21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4F7"/>
    <w:rsid w:val="00012B16"/>
    <w:rsid w:val="00037FCB"/>
    <w:rsid w:val="00041A15"/>
    <w:rsid w:val="000439A0"/>
    <w:rsid w:val="00053230"/>
    <w:rsid w:val="00054135"/>
    <w:rsid w:val="00057D19"/>
    <w:rsid w:val="000616C8"/>
    <w:rsid w:val="000653C5"/>
    <w:rsid w:val="00070140"/>
    <w:rsid w:val="000775C6"/>
    <w:rsid w:val="00097B96"/>
    <w:rsid w:val="000B093A"/>
    <w:rsid w:val="000C38D9"/>
    <w:rsid w:val="000D3D4B"/>
    <w:rsid w:val="000D7376"/>
    <w:rsid w:val="000F7CD5"/>
    <w:rsid w:val="001046B8"/>
    <w:rsid w:val="0012224B"/>
    <w:rsid w:val="0012765F"/>
    <w:rsid w:val="001608CA"/>
    <w:rsid w:val="0016789F"/>
    <w:rsid w:val="00174255"/>
    <w:rsid w:val="001A408F"/>
    <w:rsid w:val="001A7B15"/>
    <w:rsid w:val="001B3DBA"/>
    <w:rsid w:val="001B7FD3"/>
    <w:rsid w:val="001C70E5"/>
    <w:rsid w:val="001D19B4"/>
    <w:rsid w:val="001E0334"/>
    <w:rsid w:val="00202C7B"/>
    <w:rsid w:val="00212111"/>
    <w:rsid w:val="00216229"/>
    <w:rsid w:val="00226B3F"/>
    <w:rsid w:val="00230E7E"/>
    <w:rsid w:val="00243397"/>
    <w:rsid w:val="00260F8A"/>
    <w:rsid w:val="00267C8B"/>
    <w:rsid w:val="00285838"/>
    <w:rsid w:val="0029035A"/>
    <w:rsid w:val="00291AEE"/>
    <w:rsid w:val="0029511A"/>
    <w:rsid w:val="002C038D"/>
    <w:rsid w:val="002C0756"/>
    <w:rsid w:val="002C232E"/>
    <w:rsid w:val="002D2AA5"/>
    <w:rsid w:val="002D7AD6"/>
    <w:rsid w:val="002F2F28"/>
    <w:rsid w:val="002F3C3D"/>
    <w:rsid w:val="0030601A"/>
    <w:rsid w:val="00316E9D"/>
    <w:rsid w:val="0032660A"/>
    <w:rsid w:val="003732CE"/>
    <w:rsid w:val="003837DD"/>
    <w:rsid w:val="003842B3"/>
    <w:rsid w:val="00393483"/>
    <w:rsid w:val="00393FD1"/>
    <w:rsid w:val="003B698C"/>
    <w:rsid w:val="003B6D92"/>
    <w:rsid w:val="003C226D"/>
    <w:rsid w:val="003D431A"/>
    <w:rsid w:val="003D6031"/>
    <w:rsid w:val="003E61C7"/>
    <w:rsid w:val="004002E5"/>
    <w:rsid w:val="0043170C"/>
    <w:rsid w:val="0044100A"/>
    <w:rsid w:val="004439E0"/>
    <w:rsid w:val="00460D6F"/>
    <w:rsid w:val="004B107C"/>
    <w:rsid w:val="004D0311"/>
    <w:rsid w:val="004E5761"/>
    <w:rsid w:val="00511280"/>
    <w:rsid w:val="005219A9"/>
    <w:rsid w:val="00531D70"/>
    <w:rsid w:val="00553261"/>
    <w:rsid w:val="00571122"/>
    <w:rsid w:val="005734F7"/>
    <w:rsid w:val="00577B3D"/>
    <w:rsid w:val="005937F4"/>
    <w:rsid w:val="005B1F4E"/>
    <w:rsid w:val="005C75BD"/>
    <w:rsid w:val="005D10A6"/>
    <w:rsid w:val="005E197E"/>
    <w:rsid w:val="005E3E7B"/>
    <w:rsid w:val="005E556A"/>
    <w:rsid w:val="005F24F8"/>
    <w:rsid w:val="005F30AD"/>
    <w:rsid w:val="0060368B"/>
    <w:rsid w:val="0061799A"/>
    <w:rsid w:val="00624686"/>
    <w:rsid w:val="00626DEB"/>
    <w:rsid w:val="00626FB9"/>
    <w:rsid w:val="0063209B"/>
    <w:rsid w:val="00635E43"/>
    <w:rsid w:val="00662AF8"/>
    <w:rsid w:val="00667057"/>
    <w:rsid w:val="006753D1"/>
    <w:rsid w:val="00690CA7"/>
    <w:rsid w:val="00691F30"/>
    <w:rsid w:val="00694D4B"/>
    <w:rsid w:val="006A601E"/>
    <w:rsid w:val="006A6688"/>
    <w:rsid w:val="006A7C3D"/>
    <w:rsid w:val="006C6CBF"/>
    <w:rsid w:val="006E0795"/>
    <w:rsid w:val="00700AFF"/>
    <w:rsid w:val="0070427C"/>
    <w:rsid w:val="0071274E"/>
    <w:rsid w:val="0071692F"/>
    <w:rsid w:val="0072327B"/>
    <w:rsid w:val="00744176"/>
    <w:rsid w:val="00762131"/>
    <w:rsid w:val="0076776F"/>
    <w:rsid w:val="00773014"/>
    <w:rsid w:val="00791784"/>
    <w:rsid w:val="007B7511"/>
    <w:rsid w:val="007C322A"/>
    <w:rsid w:val="007C74E0"/>
    <w:rsid w:val="00830290"/>
    <w:rsid w:val="00851490"/>
    <w:rsid w:val="008635BD"/>
    <w:rsid w:val="008930FD"/>
    <w:rsid w:val="008B1179"/>
    <w:rsid w:val="008B35DF"/>
    <w:rsid w:val="008B5794"/>
    <w:rsid w:val="008C304E"/>
    <w:rsid w:val="008D505A"/>
    <w:rsid w:val="008E4AD6"/>
    <w:rsid w:val="008F770A"/>
    <w:rsid w:val="00901A66"/>
    <w:rsid w:val="00904812"/>
    <w:rsid w:val="00911BDF"/>
    <w:rsid w:val="009142CC"/>
    <w:rsid w:val="009175C6"/>
    <w:rsid w:val="0092236B"/>
    <w:rsid w:val="00923000"/>
    <w:rsid w:val="009350D5"/>
    <w:rsid w:val="009443D8"/>
    <w:rsid w:val="00980A68"/>
    <w:rsid w:val="009A0BCE"/>
    <w:rsid w:val="009A150A"/>
    <w:rsid w:val="009A4785"/>
    <w:rsid w:val="009B25EA"/>
    <w:rsid w:val="009C0A32"/>
    <w:rsid w:val="009D1464"/>
    <w:rsid w:val="009D5CBF"/>
    <w:rsid w:val="009E5753"/>
    <w:rsid w:val="009F3841"/>
    <w:rsid w:val="009F572B"/>
    <w:rsid w:val="00A2462B"/>
    <w:rsid w:val="00A24D9F"/>
    <w:rsid w:val="00A25236"/>
    <w:rsid w:val="00A25296"/>
    <w:rsid w:val="00A25CD0"/>
    <w:rsid w:val="00A34CAA"/>
    <w:rsid w:val="00A43337"/>
    <w:rsid w:val="00A45C93"/>
    <w:rsid w:val="00A61698"/>
    <w:rsid w:val="00A83CA7"/>
    <w:rsid w:val="00A83E04"/>
    <w:rsid w:val="00A86129"/>
    <w:rsid w:val="00A94C27"/>
    <w:rsid w:val="00AA1CA8"/>
    <w:rsid w:val="00AA7A87"/>
    <w:rsid w:val="00AB572E"/>
    <w:rsid w:val="00AD5ED2"/>
    <w:rsid w:val="00AF34AB"/>
    <w:rsid w:val="00B03B37"/>
    <w:rsid w:val="00B04BF1"/>
    <w:rsid w:val="00B44E82"/>
    <w:rsid w:val="00B5474D"/>
    <w:rsid w:val="00B56063"/>
    <w:rsid w:val="00B57389"/>
    <w:rsid w:val="00B93B18"/>
    <w:rsid w:val="00BB7E1F"/>
    <w:rsid w:val="00BD2C5C"/>
    <w:rsid w:val="00BD3C97"/>
    <w:rsid w:val="00BE21B2"/>
    <w:rsid w:val="00BE7050"/>
    <w:rsid w:val="00C00557"/>
    <w:rsid w:val="00C07969"/>
    <w:rsid w:val="00C13D01"/>
    <w:rsid w:val="00C15167"/>
    <w:rsid w:val="00C41156"/>
    <w:rsid w:val="00C42535"/>
    <w:rsid w:val="00C76071"/>
    <w:rsid w:val="00CA081C"/>
    <w:rsid w:val="00CA5421"/>
    <w:rsid w:val="00CE1205"/>
    <w:rsid w:val="00CE4A0D"/>
    <w:rsid w:val="00CE7E5E"/>
    <w:rsid w:val="00D119D8"/>
    <w:rsid w:val="00D37B40"/>
    <w:rsid w:val="00D54B75"/>
    <w:rsid w:val="00D605EA"/>
    <w:rsid w:val="00D67F26"/>
    <w:rsid w:val="00D74C97"/>
    <w:rsid w:val="00D9609F"/>
    <w:rsid w:val="00D96F42"/>
    <w:rsid w:val="00DA38EC"/>
    <w:rsid w:val="00DA4687"/>
    <w:rsid w:val="00DA7D64"/>
    <w:rsid w:val="00DB0865"/>
    <w:rsid w:val="00DD6124"/>
    <w:rsid w:val="00E0073C"/>
    <w:rsid w:val="00E167E2"/>
    <w:rsid w:val="00E55FA9"/>
    <w:rsid w:val="00E61778"/>
    <w:rsid w:val="00E6669B"/>
    <w:rsid w:val="00E9136C"/>
    <w:rsid w:val="00ED3F4E"/>
    <w:rsid w:val="00ED7925"/>
    <w:rsid w:val="00EF1510"/>
    <w:rsid w:val="00EF1B50"/>
    <w:rsid w:val="00EF4AEE"/>
    <w:rsid w:val="00EF53FB"/>
    <w:rsid w:val="00F0518D"/>
    <w:rsid w:val="00F05A24"/>
    <w:rsid w:val="00F217F9"/>
    <w:rsid w:val="00F7530E"/>
    <w:rsid w:val="00F80DF7"/>
    <w:rsid w:val="00FC026C"/>
    <w:rsid w:val="00FC36DC"/>
    <w:rsid w:val="00FD7830"/>
    <w:rsid w:val="00FF0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6B901"/>
  <w15:chartTrackingRefBased/>
  <w15:docId w15:val="{6348A323-BC97-4527-866C-6D7D3855B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05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5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nna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03363F-6BDD-4821-A90F-545278C46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0</TotalTime>
  <Pages>2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</dc:creator>
  <cp:keywords/>
  <dc:description/>
  <cp:lastModifiedBy>Kyle Smith</cp:lastModifiedBy>
  <cp:revision>2</cp:revision>
  <cp:lastPrinted>2022-03-10T17:25:00Z</cp:lastPrinted>
  <dcterms:created xsi:type="dcterms:W3CDTF">2022-05-05T21:15:00Z</dcterms:created>
  <dcterms:modified xsi:type="dcterms:W3CDTF">2022-05-05T21:15:00Z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